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1F" w:rsidRPr="00BC3469" w:rsidRDefault="0090171F" w:rsidP="00BC3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469">
        <w:rPr>
          <w:rFonts w:ascii="Times New Roman" w:hAnsi="Times New Roman"/>
          <w:b/>
          <w:sz w:val="24"/>
          <w:szCs w:val="24"/>
        </w:rPr>
        <w:t>Заявление на участие в конкурсном отборе</w:t>
      </w:r>
    </w:p>
    <w:p w:rsidR="0090171F" w:rsidRDefault="0090171F" w:rsidP="00BC3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469">
        <w:rPr>
          <w:rFonts w:ascii="Times New Roman" w:hAnsi="Times New Roman"/>
          <w:b/>
          <w:sz w:val="24"/>
          <w:szCs w:val="24"/>
          <w:lang w:eastAsia="ru-RU"/>
        </w:rPr>
        <w:t xml:space="preserve">на предоставление субсидий некоммерческим организациям, не являющихся муниципальными учреждениями, осуществляющим поддержку ветеранов (пенсионеров) войны, труда, Вооруженных сил и правоохранительных органов </w:t>
      </w:r>
    </w:p>
    <w:p w:rsidR="0090171F" w:rsidRDefault="0090171F" w:rsidP="00BC3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90171F" w:rsidRPr="00700E3B" w:rsidTr="00700E3B">
        <w:tc>
          <w:tcPr>
            <w:tcW w:w="9345" w:type="dxa"/>
          </w:tcPr>
          <w:p w:rsidR="0090171F" w:rsidRPr="00700E3B" w:rsidRDefault="0090171F" w:rsidP="0070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0171F" w:rsidRPr="00700E3B" w:rsidRDefault="0090171F" w:rsidP="0070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0171F" w:rsidRPr="00E81C81" w:rsidRDefault="0090171F" w:rsidP="00BC34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81C81">
        <w:rPr>
          <w:rFonts w:ascii="Times New Roman" w:hAnsi="Times New Roman"/>
          <w:sz w:val="20"/>
          <w:szCs w:val="20"/>
          <w:lang w:eastAsia="ru-RU"/>
        </w:rPr>
        <w:t>(полное наименование общественной организации)</w:t>
      </w:r>
    </w:p>
    <w:p w:rsidR="0090171F" w:rsidRDefault="0090171F" w:rsidP="00BC34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E3B">
              <w:rPr>
                <w:rFonts w:ascii="Times New Roman" w:hAnsi="Times New Roman"/>
                <w:sz w:val="24"/>
                <w:szCs w:val="24"/>
                <w:lang w:eastAsia="ru-RU"/>
              </w:rPr>
              <w:t>Сокращенное наименование некоммерческой организации, не являющейся муниципальным учреждением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E3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9345" w:type="dxa"/>
            <w:gridSpan w:val="2"/>
          </w:tcPr>
          <w:p w:rsidR="0090171F" w:rsidRPr="00700E3B" w:rsidRDefault="0090171F" w:rsidP="00700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E3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государственной регистрации юридического лица</w:t>
            </w: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Дата внесения записи о создании в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Единый государственный реестр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Основной государственный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регистрационный номер (ОГРН)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Код по общероссийскому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классификатору продукции (ОКПО)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Код(ы) по общероссийскому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классификатору внешнеэкономической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Индивидуальный номер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налогоплательщика (ИНН)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Адрес (место нахождения) постоянно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 xml:space="preserve">действующего органа некоммерческой организации, не являющейся муниципальным учреждением 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Телефон (факс)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Общая сумма денежных средств,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полученных некоммерческой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организацией, не являющейся муниципальным учреждением в предыдущем году, из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них: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взносы учредителей (участников,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членов)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гранты и пожертвования юридических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средства, предоставленные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из федерального бюджета, бюджетов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субъектов Российской Федерации,</w:t>
            </w:r>
          </w:p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E3B">
              <w:rPr>
                <w:rFonts w:ascii="Times New Roman" w:hAnsi="Times New Roman"/>
                <w:sz w:val="24"/>
                <w:szCs w:val="24"/>
              </w:rPr>
              <w:t>доход от целевого капитала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171F" w:rsidRPr="00C81047" w:rsidRDefault="0090171F" w:rsidP="00E81C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171F" w:rsidRDefault="0090171F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90171F" w:rsidRPr="00700E3B" w:rsidTr="00700E3B">
        <w:tc>
          <w:tcPr>
            <w:tcW w:w="9345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E3B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Информация о видах деятельности, осуществляемых некоммерческой организацией </w:t>
            </w:r>
          </w:p>
        </w:tc>
      </w:tr>
      <w:tr w:rsidR="0090171F" w:rsidRPr="00700E3B" w:rsidTr="00700E3B">
        <w:tc>
          <w:tcPr>
            <w:tcW w:w="9345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0171F" w:rsidRDefault="0090171F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171F" w:rsidRDefault="0090171F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171F" w:rsidRDefault="0090171F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90171F" w:rsidRPr="00700E3B" w:rsidTr="00700E3B">
        <w:tc>
          <w:tcPr>
            <w:tcW w:w="9345" w:type="dxa"/>
            <w:gridSpan w:val="2"/>
          </w:tcPr>
          <w:p w:rsidR="0090171F" w:rsidRPr="00700E3B" w:rsidRDefault="0090171F" w:rsidP="00700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700E3B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мероприятиях, представляемых в составе заявки на участие в конкурсном отборе</w:t>
            </w: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E3B"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Запрашиваемый размер субсидии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71F" w:rsidRPr="00700E3B" w:rsidTr="00700E3B">
        <w:tc>
          <w:tcPr>
            <w:tcW w:w="4672" w:type="dxa"/>
          </w:tcPr>
          <w:p w:rsidR="0090171F" w:rsidRPr="00700E3B" w:rsidRDefault="0090171F" w:rsidP="0070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E3B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Предполагаемая сумма софинансирования программы</w:t>
            </w:r>
          </w:p>
        </w:tc>
        <w:tc>
          <w:tcPr>
            <w:tcW w:w="4673" w:type="dxa"/>
          </w:tcPr>
          <w:p w:rsidR="0090171F" w:rsidRPr="00700E3B" w:rsidRDefault="0090171F" w:rsidP="0070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90171F" w:rsidRPr="00E60852" w:rsidRDefault="0090171F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171F" w:rsidRDefault="0090171F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171F" w:rsidRDefault="0090171F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234A">
        <w:rPr>
          <w:rFonts w:ascii="Times New Roman" w:hAnsi="Times New Roman"/>
          <w:bCs/>
          <w:sz w:val="24"/>
          <w:szCs w:val="24"/>
        </w:rPr>
        <w:tab/>
        <w:t>Достоверность информации (в том числе документов), представленной в составе заявки на участие в конкурсном отборе, подтверждаю.</w:t>
      </w:r>
    </w:p>
    <w:p w:rsidR="0090171F" w:rsidRDefault="0090171F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171F" w:rsidRDefault="0090171F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E6234A">
        <w:rPr>
          <w:rFonts w:ascii="Times New Roman" w:hAnsi="Times New Roman"/>
          <w:bCs/>
          <w:sz w:val="24"/>
          <w:szCs w:val="24"/>
        </w:rPr>
        <w:t xml:space="preserve">С критериями конкурсного отбора и предоставления субсидии на финансовое обеспечение деятельности некоммерческой организации, не являющейся муниципальным учреждением, </w:t>
      </w:r>
      <w:r>
        <w:rPr>
          <w:rFonts w:ascii="Times New Roman" w:hAnsi="Times New Roman"/>
          <w:bCs/>
          <w:sz w:val="24"/>
          <w:szCs w:val="24"/>
        </w:rPr>
        <w:t xml:space="preserve">направленной на </w:t>
      </w:r>
      <w:r w:rsidRPr="00E6234A">
        <w:rPr>
          <w:rFonts w:ascii="Times New Roman" w:hAnsi="Times New Roman"/>
          <w:spacing w:val="2"/>
          <w:sz w:val="24"/>
          <w:szCs w:val="24"/>
        </w:rPr>
        <w:t>поддержку ветеранов, инвалидов Великой Отечественной войны, труда, государственной и военной службы, патриотическое воспитание молодежи</w:t>
      </w:r>
      <w:r>
        <w:rPr>
          <w:rFonts w:ascii="Times New Roman" w:hAnsi="Times New Roman"/>
          <w:spacing w:val="2"/>
          <w:sz w:val="24"/>
          <w:szCs w:val="24"/>
        </w:rPr>
        <w:t xml:space="preserve"> ознакомлен и согласен.</w:t>
      </w:r>
    </w:p>
    <w:p w:rsidR="0090171F" w:rsidRDefault="0090171F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90171F" w:rsidRDefault="0090171F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90171F" w:rsidRDefault="0090171F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90171F" w:rsidRDefault="0090171F" w:rsidP="00E62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_____________________________  ______________________  _______________________</w:t>
      </w:r>
    </w:p>
    <w:p w:rsidR="0090171F" w:rsidRPr="001A0FD9" w:rsidRDefault="0090171F" w:rsidP="001A0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A0FD9">
        <w:rPr>
          <w:rFonts w:ascii="Times New Roman" w:hAnsi="Times New Roman"/>
          <w:bCs/>
          <w:sz w:val="20"/>
          <w:szCs w:val="20"/>
        </w:rPr>
        <w:t xml:space="preserve">      (наименование должности</w:t>
      </w:r>
      <w:r w:rsidRPr="001A0FD9">
        <w:rPr>
          <w:rFonts w:ascii="Times New Roman" w:hAnsi="Times New Roman"/>
          <w:bCs/>
          <w:sz w:val="20"/>
          <w:szCs w:val="20"/>
        </w:rPr>
        <w:tab/>
      </w:r>
      <w:r w:rsidRPr="001A0FD9">
        <w:rPr>
          <w:rFonts w:ascii="Times New Roman" w:hAnsi="Times New Roman"/>
          <w:bCs/>
          <w:sz w:val="20"/>
          <w:szCs w:val="20"/>
        </w:rPr>
        <w:tab/>
      </w:r>
      <w:r w:rsidRPr="001A0FD9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   </w:t>
      </w:r>
      <w:r w:rsidRPr="001A0FD9">
        <w:rPr>
          <w:rFonts w:ascii="Times New Roman" w:hAnsi="Times New Roman"/>
          <w:bCs/>
          <w:sz w:val="20"/>
          <w:szCs w:val="20"/>
        </w:rPr>
        <w:t>(подпись)</w:t>
      </w:r>
      <w:r w:rsidRPr="001A0FD9">
        <w:rPr>
          <w:rFonts w:ascii="Times New Roman" w:hAnsi="Times New Roman"/>
          <w:bCs/>
          <w:sz w:val="20"/>
          <w:szCs w:val="20"/>
        </w:rPr>
        <w:tab/>
      </w:r>
      <w:r w:rsidRPr="001A0FD9">
        <w:rPr>
          <w:rFonts w:ascii="Times New Roman" w:hAnsi="Times New Roman"/>
          <w:bCs/>
          <w:sz w:val="20"/>
          <w:szCs w:val="20"/>
        </w:rPr>
        <w:tab/>
      </w:r>
      <w:r w:rsidRPr="001A0FD9"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             </w:t>
      </w:r>
      <w:r w:rsidRPr="001A0FD9">
        <w:rPr>
          <w:rFonts w:ascii="Times New Roman" w:hAnsi="Times New Roman"/>
          <w:bCs/>
          <w:sz w:val="20"/>
          <w:szCs w:val="20"/>
        </w:rPr>
        <w:t>(фио)</w:t>
      </w:r>
    </w:p>
    <w:p w:rsidR="0090171F" w:rsidRPr="001A0FD9" w:rsidRDefault="0090171F" w:rsidP="001A0F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A0FD9">
        <w:rPr>
          <w:rFonts w:ascii="Times New Roman" w:hAnsi="Times New Roman"/>
          <w:bCs/>
          <w:sz w:val="20"/>
          <w:szCs w:val="20"/>
        </w:rPr>
        <w:t xml:space="preserve">       руководителя организации)</w:t>
      </w:r>
    </w:p>
    <w:p w:rsidR="0090171F" w:rsidRPr="00E6234A" w:rsidRDefault="0090171F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171F" w:rsidRDefault="0090171F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0171F" w:rsidSect="00C8104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D8A"/>
    <w:rsid w:val="000F4F81"/>
    <w:rsid w:val="001A0FD9"/>
    <w:rsid w:val="002670EB"/>
    <w:rsid w:val="002F77AE"/>
    <w:rsid w:val="006B2BC9"/>
    <w:rsid w:val="00700E3B"/>
    <w:rsid w:val="00873438"/>
    <w:rsid w:val="008F4758"/>
    <w:rsid w:val="0090171F"/>
    <w:rsid w:val="00943D8A"/>
    <w:rsid w:val="009A51BD"/>
    <w:rsid w:val="00AC1F18"/>
    <w:rsid w:val="00B94061"/>
    <w:rsid w:val="00BC3469"/>
    <w:rsid w:val="00C81047"/>
    <w:rsid w:val="00E60852"/>
    <w:rsid w:val="00E6234A"/>
    <w:rsid w:val="00E81C81"/>
    <w:rsid w:val="00F71A23"/>
    <w:rsid w:val="00F9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34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397</Words>
  <Characters>2266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Admin</cp:lastModifiedBy>
  <cp:revision>12</cp:revision>
  <dcterms:created xsi:type="dcterms:W3CDTF">2017-12-19T05:26:00Z</dcterms:created>
  <dcterms:modified xsi:type="dcterms:W3CDTF">2019-11-27T07:09:00Z</dcterms:modified>
</cp:coreProperties>
</file>